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文星标宋" w:eastAsia="文星标宋" w:cs="文星标宋"/>
          <w:sz w:val="44"/>
          <w:szCs w:val="44"/>
        </w:rPr>
        <w:t>小微企业不动产登记费减免告知承诺书</w:t>
      </w:r>
    </w:p>
    <w:p>
      <w:pPr>
        <w:jc w:val="center"/>
        <w:rPr>
          <w:rFonts w:asci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</w:rPr>
        <w:t>（样本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333333"/>
          <w:kern w:val="0"/>
          <w:sz w:val="32"/>
          <w:szCs w:val="32"/>
        </w:rPr>
        <w:t>）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根据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 w:bidi="ar"/>
        </w:rPr>
        <w:t>《财政部 国家发展改革委关于不动产登记收费有关政策问题的通知》（财税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 w:bidi="ar"/>
        </w:rPr>
        <w:t>2016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 w:bidi="ar"/>
        </w:rPr>
        <w:t>79号）及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《国家发展改革委 财政部关于不动产登记收费标准等有关问题的通知》（发改价格规〔2016〕2559号）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 w:bidi="ar"/>
        </w:rPr>
        <w:t>文件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精神，小微企业（含个体工商户）申请不动产登记的，免收不动产登记费（含第一本不动产权属证书的工本费）。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请贵公司（企业）对照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 w:bidi="ar"/>
        </w:rPr>
        <w:t>《关于印发中小企业划型标准规定的通知》（工信部联企业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 w:bidi="ar"/>
        </w:rPr>
        <w:t>2011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 w:bidi="ar"/>
        </w:rPr>
        <w:t>300号）及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《国家统计局关于印发〈统计上大中小微型企业划分办法（2017）〉的通知》（国统字〔2017〕213号）小微企业标准，就是否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 w:bidi="ar"/>
        </w:rPr>
        <w:t>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bidi="ar"/>
        </w:rPr>
        <w:t>小微企业作出相应书面承诺：</w:t>
      </w:r>
    </w:p>
    <w:p>
      <w:pPr>
        <w:ind w:firstLine="640" w:firstLineChars="200"/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</w:rPr>
        <w:t>企业承诺：本公司（企业）庄严</w:t>
      </w:r>
      <w:bookmarkStart w:id="0" w:name="_GoBack"/>
      <w:bookmarkEnd w:id="0"/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</w:rPr>
        <w:t>承诺，不符合以上小微企业标准，不能享受登记费免收政策。</w:t>
      </w:r>
    </w:p>
    <w:p>
      <w:pPr>
        <w:ind w:firstLine="640" w:firstLineChars="200"/>
        <w:rPr>
          <w:rFonts w:asci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  <w:highlight w:val="none"/>
        </w:rPr>
        <w:t>如属于委托办理的，受托方承诺已与委托方充分沟通，并已取得委托方的授权，以上承诺对委托方具有约束效力。</w:t>
      </w:r>
    </w:p>
    <w:p>
      <w:pPr>
        <w:rPr>
          <w:rFonts w:ascii="仿宋_GB2312" w:eastAsia="仿宋_GB2312" w:cs="仿宋_GB2312"/>
          <w:color w:val="333333"/>
          <w:kern w:val="0"/>
          <w:sz w:val="32"/>
          <w:szCs w:val="32"/>
        </w:rPr>
      </w:pPr>
    </w:p>
    <w:p>
      <w:pPr>
        <w:wordWrap w:val="0"/>
        <w:jc w:val="right"/>
        <w:rPr>
          <w:rFonts w:asci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</w:rPr>
        <w:t xml:space="preserve">企业签章：        </w:t>
      </w:r>
    </w:p>
    <w:p>
      <w:pPr>
        <w:wordWrap w:val="0"/>
        <w:jc w:val="right"/>
        <w:rPr>
          <w:rFonts w:asci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</w:rPr>
        <w:t xml:space="preserve">委托代理人：      </w:t>
      </w:r>
    </w:p>
    <w:p>
      <w:pPr>
        <w:jc w:val="right"/>
      </w:pPr>
      <w:r>
        <w:rPr>
          <w:rFonts w:hint="eastAsia" w:ascii="仿宋_GB2312" w:eastAsia="仿宋_GB2312" w:cs="仿宋_GB2312"/>
          <w:color w:val="333333"/>
          <w:kern w:val="0"/>
          <w:sz w:val="32"/>
          <w:szCs w:val="32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EDE0EE2"/>
    <w:rsid w:val="57A37801"/>
    <w:rsid w:val="714A23E2"/>
    <w:rsid w:val="72C13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roid Sans" w:hAnsi="Droid Sans" w:eastAsia="方正小标宋简体" w:cs="Droid Sans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0</TotalTime>
  <ScaleCrop>false</ScaleCrop>
  <LinksUpToDate>false</LinksUpToDate>
  <Application>WPS Office_10.8.2.6666_F1E327BC-269C-435d-A152-05C5408002CA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2020-10-12T09:13:00Z</dcterms:created>
  <dc:creator>Administrator</dc:creator>
  <cp:lastModifiedBy>郭开颜</cp:lastModifiedBy>
  <dcterms:modified xsi:type="dcterms:W3CDTF">2020-10-30T07:55:45Z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